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1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  <w:t>年湖北省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" w:eastAsia="zh-CN"/>
        </w:rPr>
        <w:t>普通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  <w:t>选调生报名推荐表</w:t>
      </w:r>
    </w:p>
    <w:p w14:paraId="3F413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lang w:val="en-US" w:eastAsia="zh-CN"/>
        </w:rPr>
        <w:t>2026届毕业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eastAsia="zh-CN"/>
        </w:rPr>
        <w:t>生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</w:rPr>
        <w:t>）</w:t>
      </w:r>
    </w:p>
    <w:tbl>
      <w:tblPr>
        <w:tblStyle w:val="5"/>
        <w:tblW w:w="90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017"/>
        <w:gridCol w:w="265"/>
        <w:gridCol w:w="947"/>
        <w:gridCol w:w="44"/>
        <w:gridCol w:w="1205"/>
        <w:gridCol w:w="403"/>
        <w:gridCol w:w="248"/>
        <w:gridCol w:w="541"/>
        <w:gridCol w:w="1252"/>
        <w:gridCol w:w="618"/>
        <w:gridCol w:w="1222"/>
      </w:tblGrid>
      <w:tr w14:paraId="3BBE9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0BD0DEC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25D579D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4246674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1205" w:type="dxa"/>
            <w:noWrap w:val="0"/>
            <w:vAlign w:val="center"/>
          </w:tcPr>
          <w:p w14:paraId="649EA0D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3E4FA1C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252" w:type="dxa"/>
            <w:noWrap w:val="0"/>
            <w:vAlign w:val="center"/>
          </w:tcPr>
          <w:p w14:paraId="73C7025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noWrap w:val="0"/>
            <w:vAlign w:val="center"/>
          </w:tcPr>
          <w:p w14:paraId="50C5B03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近期免冠正面彩色照片</w:t>
            </w:r>
          </w:p>
        </w:tc>
      </w:tr>
      <w:tr w14:paraId="2B35F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659B070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4E21565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3B1F16B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 治  面 貌</w:t>
            </w:r>
          </w:p>
        </w:tc>
        <w:tc>
          <w:tcPr>
            <w:tcW w:w="1205" w:type="dxa"/>
            <w:noWrap w:val="0"/>
            <w:vAlign w:val="center"/>
          </w:tcPr>
          <w:p w14:paraId="6F8FB8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740B471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1252" w:type="dxa"/>
            <w:noWrap w:val="0"/>
            <w:vAlign w:val="center"/>
          </w:tcPr>
          <w:p w14:paraId="001490C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 w14:paraId="2B02109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40E3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0C04569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 w14:paraId="68A250B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3DE3C21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及</w:t>
            </w:r>
          </w:p>
          <w:p w14:paraId="3F972BC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lang w:eastAsia="zh-CN"/>
              </w:rPr>
              <w:t>专业代码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 w14:paraId="139B880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 w14:paraId="36990BD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1B15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193A604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历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 w14:paraId="5EE20A9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0D927CA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位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 w14:paraId="79B5938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 w14:paraId="6BD7124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FA75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6D51AF2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毕业时间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 w14:paraId="5D93447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67" w:type="dxa"/>
            <w:gridSpan w:val="6"/>
            <w:noWrap w:val="0"/>
            <w:vAlign w:val="center"/>
          </w:tcPr>
          <w:p w14:paraId="41D654B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必修课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是否有不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记录</w:t>
            </w:r>
          </w:p>
        </w:tc>
        <w:tc>
          <w:tcPr>
            <w:tcW w:w="1222" w:type="dxa"/>
            <w:noWrap w:val="0"/>
            <w:vAlign w:val="center"/>
          </w:tcPr>
          <w:p w14:paraId="1C26BF0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54BC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4F324FD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联系方式</w:t>
            </w:r>
          </w:p>
        </w:tc>
        <w:tc>
          <w:tcPr>
            <w:tcW w:w="3881" w:type="dxa"/>
            <w:gridSpan w:val="6"/>
            <w:tcBorders>
              <w:right w:val="nil"/>
            </w:tcBorders>
            <w:noWrap w:val="0"/>
            <w:vAlign w:val="center"/>
          </w:tcPr>
          <w:p w14:paraId="48C2DEB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个人：</w:t>
            </w:r>
          </w:p>
        </w:tc>
        <w:tc>
          <w:tcPr>
            <w:tcW w:w="3881" w:type="dxa"/>
            <w:gridSpan w:val="5"/>
            <w:tcBorders>
              <w:left w:val="nil"/>
            </w:tcBorders>
            <w:noWrap w:val="0"/>
            <w:vAlign w:val="center"/>
          </w:tcPr>
          <w:p w14:paraId="5190176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院系：</w:t>
            </w:r>
          </w:p>
        </w:tc>
      </w:tr>
      <w:tr w14:paraId="1C7A0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5A31F72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4129" w:type="dxa"/>
            <w:gridSpan w:val="7"/>
            <w:noWrap w:val="0"/>
            <w:vAlign w:val="center"/>
          </w:tcPr>
          <w:p w14:paraId="40B739C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2E6173C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报考职位代码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38469BA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6BF5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exact"/>
          <w:jc w:val="center"/>
        </w:trPr>
        <w:tc>
          <w:tcPr>
            <w:tcW w:w="1285" w:type="dxa"/>
            <w:noWrap w:val="0"/>
            <w:textDirection w:val="tbRlV"/>
            <w:vAlign w:val="center"/>
          </w:tcPr>
          <w:p w14:paraId="262D158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 w14:paraId="513DA35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（从高中填起。如有参军入伍、国（境）外学习工作经历，应填写清楚）</w:t>
            </w:r>
          </w:p>
        </w:tc>
      </w:tr>
      <w:tr w14:paraId="3EAEE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exact"/>
          <w:jc w:val="center"/>
        </w:trPr>
        <w:tc>
          <w:tcPr>
            <w:tcW w:w="1285" w:type="dxa"/>
            <w:noWrap w:val="0"/>
            <w:vAlign w:val="center"/>
          </w:tcPr>
          <w:p w14:paraId="0CA11FA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在校期间担任学生干部、受表彰奖励情况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 w14:paraId="36D01C9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（需注明详细时间）</w:t>
            </w:r>
          </w:p>
        </w:tc>
      </w:tr>
      <w:tr w14:paraId="76D2A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 w14:paraId="292C7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家庭</w:t>
            </w:r>
          </w:p>
          <w:p w14:paraId="448CB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成员</w:t>
            </w:r>
          </w:p>
          <w:p w14:paraId="1423B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及</w:t>
            </w:r>
          </w:p>
          <w:p w14:paraId="6B6D6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</w:t>
            </w:r>
          </w:p>
          <w:p w14:paraId="052C7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社会</w:t>
            </w:r>
          </w:p>
          <w:p w14:paraId="70C0E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关系</w:t>
            </w:r>
          </w:p>
          <w:p w14:paraId="1B01A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017" w:type="dxa"/>
            <w:noWrap w:val="0"/>
            <w:vAlign w:val="center"/>
          </w:tcPr>
          <w:p w14:paraId="2237A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32563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5533" w:type="dxa"/>
            <w:gridSpan w:val="8"/>
            <w:noWrap w:val="0"/>
            <w:vAlign w:val="center"/>
          </w:tcPr>
          <w:p w14:paraId="595C1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373E6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3E2CE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678C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73AC8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 w14:paraId="230CF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9AAE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3C9E2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5AADA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4376A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02" w:firstLineChars="4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 w14:paraId="54C1C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807E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3508F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5CDB6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24104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 w14:paraId="3308B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D8D7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7720C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03EAA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650BC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 w14:paraId="5FDC3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13F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412F7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0C3B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75361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 w14:paraId="08635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D6C1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85" w:type="dxa"/>
            <w:noWrap w:val="0"/>
            <w:vAlign w:val="center"/>
          </w:tcPr>
          <w:p w14:paraId="025F059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本人</w:t>
            </w:r>
          </w:p>
          <w:p w14:paraId="1042FBB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 w14:paraId="48730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本人承诺以上信息真实准确。</w:t>
            </w:r>
          </w:p>
          <w:p w14:paraId="75B36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承诺人（手写签名）：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14:paraId="74293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285" w:type="dxa"/>
            <w:noWrap w:val="0"/>
            <w:vAlign w:val="center"/>
          </w:tcPr>
          <w:p w14:paraId="60377F1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院系</w:t>
            </w:r>
          </w:p>
          <w:p w14:paraId="2962382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党组织</w:t>
            </w:r>
          </w:p>
          <w:p w14:paraId="4CB096F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推荐意见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 w14:paraId="4908B77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310C28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7AE16C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F2A7CC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（盖章）</w:t>
            </w:r>
          </w:p>
          <w:p w14:paraId="2C88C16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049810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年   月   日</w:t>
            </w:r>
          </w:p>
        </w:tc>
      </w:tr>
      <w:tr w14:paraId="60DFC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285" w:type="dxa"/>
            <w:noWrap w:val="0"/>
            <w:vAlign w:val="center"/>
          </w:tcPr>
          <w:p w14:paraId="5CBB921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高校党委组织部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或学生工作部门审核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推荐意见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 w14:paraId="669DB33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B1A048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4B428B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49887D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（盖章）</w:t>
            </w:r>
          </w:p>
          <w:p w14:paraId="1D26BD0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998330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年   月   日</w:t>
            </w:r>
          </w:p>
        </w:tc>
      </w:tr>
      <w:tr w14:paraId="159AF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5" w:type="dxa"/>
            <w:noWrap w:val="0"/>
            <w:vAlign w:val="center"/>
          </w:tcPr>
          <w:p w14:paraId="37A7E66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  注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 w14:paraId="740E1AC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4E5B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hanging="480" w:hangingChars="200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毕业院校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及专业代码”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学历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学位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毕业时间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栏目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shd w:val="clear" w:color="auto" w:fill="auto"/>
        </w:rPr>
        <w:t>现就读院校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情况。</w:t>
      </w:r>
    </w:p>
    <w:sectPr>
      <w:pgSz w:w="11906" w:h="16838"/>
      <w:pgMar w:top="209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FA57"/>
    <w:rsid w:val="0E056D9E"/>
    <w:rsid w:val="277D8328"/>
    <w:rsid w:val="3EAB0813"/>
    <w:rsid w:val="62E78566"/>
    <w:rsid w:val="6FBE3F09"/>
    <w:rsid w:val="6FF77095"/>
    <w:rsid w:val="7C4B640B"/>
    <w:rsid w:val="7F7CA523"/>
    <w:rsid w:val="7FAF2317"/>
    <w:rsid w:val="8D33984A"/>
    <w:rsid w:val="9EFCB03D"/>
    <w:rsid w:val="DBFF691B"/>
    <w:rsid w:val="EFF71DD8"/>
    <w:rsid w:val="F7FFFA57"/>
    <w:rsid w:val="F996FE7B"/>
    <w:rsid w:val="FE7AD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swzzb\&#26700;&#38754;\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2</Pages>
  <Words>307</Words>
  <Characters>313</Characters>
  <Lines>0</Lines>
  <Paragraphs>0</Paragraphs>
  <TotalTime>2</TotalTime>
  <ScaleCrop>false</ScaleCrop>
  <LinksUpToDate>false</LinksUpToDate>
  <CharactersWithSpaces>526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2025-10-30T15:19:00Z</dcterms:created>
  <dc:creator>swzzb</dc:creator>
  <cp:lastModifiedBy>海盐玫瑰</cp:lastModifiedBy>
  <cp:lastPrinted>2026-01-05T11:24:00Z</cp:lastPrinted>
  <dcterms:modified xsi:type="dcterms:W3CDTF">2026-01-14T10:05:53Z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94B5054F942F4660B4E9938840D75AF3_13</vt:lpwstr>
  </property>
</Properties>
</file>