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639"/>
        <w:gridCol w:w="232"/>
        <w:gridCol w:w="1336"/>
        <w:gridCol w:w="2799"/>
      </w:tblGrid>
      <w:tr w14:paraId="2BAA3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7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C4481">
            <w:pPr>
              <w:widowControl/>
              <w:tabs>
                <w:tab w:val="left" w:pos="5460"/>
              </w:tabs>
              <w:spacing w:line="620" w:lineRule="exact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仿宋"/>
                <w:color w:val="000000"/>
                <w:spacing w:val="-6"/>
                <w:kern w:val="0"/>
                <w:sz w:val="36"/>
                <w:szCs w:val="36"/>
                <w:lang w:bidi="ar"/>
              </w:rPr>
              <w:t>全国工会重点工作创新案例学理化研究学术活动申报表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br w:type="page"/>
            </w:r>
          </w:p>
        </w:tc>
      </w:tr>
      <w:tr w14:paraId="797DD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8622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活动名称</w:t>
            </w:r>
          </w:p>
        </w:tc>
        <w:tc>
          <w:tcPr>
            <w:tcW w:w="70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CA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6090B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E6CB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活动主题</w:t>
            </w:r>
          </w:p>
        </w:tc>
        <w:tc>
          <w:tcPr>
            <w:tcW w:w="70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EFD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68F5B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33EC1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6B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67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D36D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73FC5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ADF7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举办时间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AB57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8072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举办地点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AFB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C075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88322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人员范围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AD6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7B4F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人员规模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7FE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38332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60352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033B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449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2BD3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530E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53FA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拟邀请嘉宾</w:t>
            </w:r>
          </w:p>
        </w:tc>
        <w:tc>
          <w:tcPr>
            <w:tcW w:w="70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A52E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（列出拟邀请的主要嘉宾的姓名、单位名称、职务职称等信息）</w:t>
            </w:r>
          </w:p>
          <w:p w14:paraId="2B5B6C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15B63E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359BF2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2EF38F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2745993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193C58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30536B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15371E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704BEEE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40F7A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6250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活动主题</w:t>
            </w:r>
          </w:p>
          <w:p w14:paraId="74ADF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背景</w:t>
            </w:r>
          </w:p>
        </w:tc>
        <w:tc>
          <w:tcPr>
            <w:tcW w:w="70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114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（包括但不限于实践背景、学术价值、所具备的条件等，需写明聚焦什么案例或者什么类型的案例开展活动）</w:t>
            </w:r>
          </w:p>
          <w:p w14:paraId="2F8922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B772BF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41A7F3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F38010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BE9A13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93A8F4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6463A0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85341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7D3AF0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3D64D8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BD3F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3C9C3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议程设置</w:t>
            </w:r>
          </w:p>
        </w:tc>
        <w:tc>
          <w:tcPr>
            <w:tcW w:w="70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7424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（需明确活动的形式和内容，如学术报告、成果发布、案例展示、小组讨论等，列出主要议程）</w:t>
            </w:r>
          </w:p>
          <w:p w14:paraId="7890D1E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76E30F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6CEAFE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40F3B9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9D7BFB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50E01DA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58E37D6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6C6F83C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9BAE054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3D97608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3CD7CE5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99204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65C3F0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42CBF5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72B765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710446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E7C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883D1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拟产出成果形式及数量</w:t>
            </w:r>
          </w:p>
        </w:tc>
        <w:tc>
          <w:tcPr>
            <w:tcW w:w="70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3D7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（包括上报智库报告、发表理论文章、出版相关成果、媒体报道和宣传等，以及产生何种程度的社会影响）</w:t>
            </w:r>
          </w:p>
          <w:p w14:paraId="2FDBA0A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880337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DED35C4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83FB5CA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E3A1B3B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6DD60F6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1F70341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D4D3178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50F0F6C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2621D27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  <w:p w14:paraId="1E6D146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E54478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F7C5FB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AF70C7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5BEE15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99CF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1918DA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经费预算</w:t>
            </w:r>
          </w:p>
        </w:tc>
        <w:tc>
          <w:tcPr>
            <w:tcW w:w="70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96C3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1748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43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90B1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所在单位审核意见（公章）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：</w:t>
            </w:r>
          </w:p>
          <w:p w14:paraId="47C6DCD4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EE3F6A4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938249B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5074771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FFC3F11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CE29A9E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负责人签字：</w:t>
            </w:r>
          </w:p>
          <w:p w14:paraId="28A8CFD4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5DE9C53">
            <w:pPr>
              <w:widowControl/>
              <w:adjustRightInd w:val="0"/>
              <w:snapToGrid w:val="0"/>
              <w:ind w:firstLine="2640" w:firstLineChars="1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年   月   日</w:t>
            </w:r>
          </w:p>
        </w:tc>
        <w:tc>
          <w:tcPr>
            <w:tcW w:w="43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F0337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科学管理部门审核意见（公章）：</w:t>
            </w:r>
          </w:p>
          <w:p w14:paraId="2251E3D0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</w:p>
          <w:p w14:paraId="55D41903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</w:p>
          <w:p w14:paraId="58B29E24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</w:p>
          <w:p w14:paraId="09B60943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</w:p>
          <w:p w14:paraId="00ACFF8A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</w:p>
          <w:p w14:paraId="3DF32171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</w:p>
          <w:p w14:paraId="35696EE6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负责人签字：</w:t>
            </w:r>
          </w:p>
          <w:p w14:paraId="7757D4E3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</w:p>
          <w:p w14:paraId="4B3F766C">
            <w:pPr>
              <w:widowControl/>
              <w:adjustRightInd w:val="0"/>
              <w:snapToGrid w:val="0"/>
              <w:ind w:firstLine="2640" w:firstLineChars="1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年   月   日</w:t>
            </w:r>
          </w:p>
        </w:tc>
      </w:tr>
    </w:tbl>
    <w:p w14:paraId="1AD70EA2"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altName w:val="微软雅黑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184C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65CEA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uqXsNEAAAAD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bql7DRAAAAAwEAAA8AAAAAAAAAAQAgAAAAIgAAAGRycy9k&#10;b3ducmV2LnhtbFBLAQIUABQAAAAIAIdO4kDZoVITCQIAAAE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65CEA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00"/>
    <w:rsid w:val="001F658B"/>
    <w:rsid w:val="00226E7B"/>
    <w:rsid w:val="002C796E"/>
    <w:rsid w:val="002E1B57"/>
    <w:rsid w:val="00306605"/>
    <w:rsid w:val="00341300"/>
    <w:rsid w:val="003B30B0"/>
    <w:rsid w:val="005953D4"/>
    <w:rsid w:val="0062347D"/>
    <w:rsid w:val="00687571"/>
    <w:rsid w:val="00A52625"/>
    <w:rsid w:val="00AB0B21"/>
    <w:rsid w:val="00C113FE"/>
    <w:rsid w:val="01D803E5"/>
    <w:rsid w:val="033C2451"/>
    <w:rsid w:val="07D161BA"/>
    <w:rsid w:val="0FF215B0"/>
    <w:rsid w:val="11DE305B"/>
    <w:rsid w:val="204607B7"/>
    <w:rsid w:val="2120725A"/>
    <w:rsid w:val="26311B3A"/>
    <w:rsid w:val="2EBDF827"/>
    <w:rsid w:val="3A87216A"/>
    <w:rsid w:val="3FEF5D3E"/>
    <w:rsid w:val="47FC782A"/>
    <w:rsid w:val="58580AAD"/>
    <w:rsid w:val="58AD0BE9"/>
    <w:rsid w:val="712B4136"/>
    <w:rsid w:val="7B79CC34"/>
    <w:rsid w:val="7CA0464C"/>
    <w:rsid w:val="7E9795FC"/>
    <w:rsid w:val="AAFBC289"/>
    <w:rsid w:val="BF4B3547"/>
    <w:rsid w:val="FEB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TF\Desktop\&#36890;&#30693;\&#36890;&#30693;&#38468;&#20214;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通知附件2.dotx</Template>
  <Pages>3</Pages>
  <Words>303</Words>
  <Characters>303</Characters>
  <Lines>2</Lines>
  <Paragraphs>1</Paragraphs>
  <TotalTime>1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2025-01-07T10:08:00Z</dcterms:created>
  <dc:creator>郭宇强</dc:creator>
  <cp:lastModifiedBy>张阿朵</cp:lastModifiedBy>
  <dcterms:modified xsi:type="dcterms:W3CDTF">2025-03-20T08:51:27Z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1C125E405E3E4611AB2472D68E3560E3_13</vt:lpwstr>
  </property>
  <property fmtid="{D5CDD505-2E9C-101B-9397-08002B2CF9AE}" pid="4" name="KSOTemplateDocerSaveRecord">
    <vt:lpwstr>eyJoZGlkIjoiMWQ3OTgxM2YyNDNmYjY2YWQwNDlhNjM5MzRiODk3MTUiLCJ1c2VySWQiOiIzMDQ0NTc3OTIifQ==</vt:lpwstr>
  </property>
</Properties>
</file>