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教学进度：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W w:w="937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5" w:type="dxa"/>
            <w:tcBorders>
              <w:tl2br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内容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课次</w:t>
            </w:r>
          </w:p>
        </w:tc>
        <w:tc>
          <w:tcPr>
            <w:tcW w:w="7960" w:type="dxa"/>
            <w:vAlign w:val="top"/>
          </w:tcPr>
          <w:p>
            <w:pPr>
              <w:ind w:firstLine="2560" w:firstLineChars="850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教 学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第一段预备式1. 开步抱扇 （起 势 ）2. 侧弓步举扇（斜 飞 式）3. 虚步亮扇 （白鹤亮翅 ）4. 进步刺扇 （黄蜂入洞 ）5. 转身下刺扇（哪吒探海）6. 独立撩扇 （金鸡独立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 翻身劈扇 （力劈华山 ）8. 转身抡压扇（灵猫捕蝶）9. 马步亮扇 （坐马观花）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第二段10.弓步削扇 （野马分鬃 ）11.并步亮扇 （雏燕凌空 ）12.进步刺扇 （黄蜂入洞 ）13.震脚推扇 （猛虎捕食 ）14.戳脚撩扇（螳螂捕蝉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15.盖步按扇 （勒马回头 ）16.翻身藏扇 （鹞子翻身 ）17.马步亮扇 （坐马观花）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第三段18.马步推扇 （举鼎推山）19.转身刺扇 （神龙回首 ）20.叉步反撩扇（挥鞭策马）21.点步挑扇 （立马扬鞭 ）22.歇步抱扇 （怀中抱月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23.并步贯扇（迎风撩衣 ）24.云手劈扇 （翻花舞袖 ）25.歇步亮扇 （霸王扬旗 ）26.开步抱扇 （抱扇过门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复习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身体素质测试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一50米，立定跳远，引体向上/仰卧起坐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第四段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同第二段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第五段35.马步顶扇 （顺 鸾 肘 ）36.马步抖扇 （裹 鞭 炮）37.虚步拨扇 （前 招 势 ）38.震脚拍扇 （双 震 脚 ）39.蹬脚推扇 （龙虎相交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40.望月亮扇 （玉女穿梭 ）41.云扇合抱（天女散花 ）42.歇步亮扇 （霸王扬旗 ）43.托扇行步 （行步过门 ）身体素质测试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：女子800米、男子1000米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网课，视频分享前五段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第六段44.虚步捧扇 （七 星 手 ）45.弓步捧扇 （揽 扎 衣）46.后捋前挤扇（捋 挤 式）47.并步背扇 （苏秦背剑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十二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48.弓步戳扇 （搂膝拗步 ）49.仆步穿扇 （单鞭下势 ）50.弓步架扇（挽弓射虎 ）51.虚步亮扇 （白鹤亮翅 ）52.抱扇还原 （收 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十三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总复习，补测身体素质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十四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理论课，拍摄整理理论作业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十五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提交理论作业，考试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5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十六</w:t>
            </w:r>
          </w:p>
        </w:tc>
        <w:tc>
          <w:tcPr>
            <w:tcW w:w="7960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补考，结课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B4B33"/>
    <w:rsid w:val="4A6B4B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2018-07-04T03:25:00Z</dcterms:created>
  <dc:creator>✨吾爱飞扬</dc:creator>
  <cp:lastModifiedBy>✨吾爱飞扬</cp:lastModifiedBy>
  <dcterms:modified xsi:type="dcterms:W3CDTF">2018-07-04T03:26:34Z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