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41" w:rsidRDefault="00100441" w:rsidP="00EB0E1C">
      <w:pPr>
        <w:jc w:val="left"/>
        <w:rPr>
          <w:rFonts w:ascii="仿宋_GB2312" w:eastAsia="仿宋_GB2312" w:hAnsi="微软雅黑" w:cs="微软雅黑"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微软雅黑" w:hint="eastAsia"/>
          <w:bCs/>
          <w:color w:val="333333"/>
          <w:kern w:val="0"/>
          <w:sz w:val="30"/>
          <w:szCs w:val="30"/>
        </w:rPr>
        <w:t>附件</w:t>
      </w:r>
      <w:r>
        <w:rPr>
          <w:rFonts w:ascii="仿宋_GB2312" w:eastAsia="仿宋_GB2312" w:hAnsi="微软雅黑" w:cs="微软雅黑"/>
          <w:bCs/>
          <w:color w:val="333333"/>
          <w:kern w:val="0"/>
          <w:sz w:val="30"/>
          <w:szCs w:val="30"/>
        </w:rPr>
        <w:t>1</w:t>
      </w:r>
    </w:p>
    <w:p w:rsidR="00100441" w:rsidRDefault="00100441" w:rsidP="00EB0E1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中国劳动关系学院外事接待申请表</w:t>
      </w:r>
    </w:p>
    <w:p w:rsidR="00100441" w:rsidRPr="00556DEB" w:rsidRDefault="00100441" w:rsidP="00EB0E1C">
      <w:pPr>
        <w:rPr>
          <w:rFonts w:ascii="宋体"/>
          <w:b/>
          <w:sz w:val="36"/>
          <w:szCs w:val="36"/>
        </w:rPr>
      </w:pP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接待部门（公章）：</w:t>
      </w:r>
      <w:r w:rsidRPr="00556DEB">
        <w:rPr>
          <w:rFonts w:ascii="仿宋_GB2312" w:eastAsia="仿宋_GB2312" w:hAnsi="微软雅黑" w:cs="微软雅黑"/>
          <w:bCs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微软雅黑"/>
          <w:bCs/>
          <w:kern w:val="0"/>
          <w:sz w:val="28"/>
          <w:szCs w:val="28"/>
        </w:rPr>
        <w:t xml:space="preserve">     </w:t>
      </w: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经办人：</w:t>
      </w:r>
      <w:r>
        <w:rPr>
          <w:rFonts w:ascii="仿宋_GB2312" w:eastAsia="仿宋_GB2312" w:hAnsi="微软雅黑" w:cs="微软雅黑"/>
          <w:bCs/>
          <w:kern w:val="0"/>
          <w:sz w:val="30"/>
          <w:szCs w:val="30"/>
        </w:rPr>
        <w:t xml:space="preserve">       </w:t>
      </w:r>
      <w:r w:rsidRPr="00556DEB">
        <w:rPr>
          <w:rFonts w:ascii="仿宋_GB2312" w:eastAsia="仿宋_GB2312" w:hAnsi="微软雅黑" w:cs="微软雅黑"/>
          <w:bCs/>
          <w:kern w:val="0"/>
          <w:sz w:val="28"/>
          <w:szCs w:val="28"/>
        </w:rPr>
        <w:t xml:space="preserve"> </w:t>
      </w:r>
      <w:r w:rsidRPr="00556DEB">
        <w:rPr>
          <w:rFonts w:ascii="仿宋_GB2312" w:eastAsia="仿宋_GB2312" w:hAnsi="微软雅黑" w:cs="微软雅黑"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微软雅黑" w:cs="微软雅黑"/>
          <w:bCs/>
          <w:kern w:val="0"/>
          <w:sz w:val="30"/>
          <w:szCs w:val="30"/>
        </w:rPr>
        <w:t xml:space="preserve">     </w:t>
      </w: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年</w:t>
      </w:r>
      <w:r>
        <w:rPr>
          <w:rFonts w:ascii="仿宋_GB2312" w:eastAsia="仿宋_GB2312" w:hAnsi="微软雅黑" w:cs="微软雅黑"/>
          <w:bCs/>
          <w:kern w:val="0"/>
          <w:sz w:val="30"/>
          <w:szCs w:val="30"/>
        </w:rPr>
        <w:t xml:space="preserve">  </w:t>
      </w: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月</w:t>
      </w:r>
      <w:r>
        <w:rPr>
          <w:rFonts w:ascii="仿宋_GB2312" w:eastAsia="仿宋_GB2312" w:hAnsi="微软雅黑" w:cs="微软雅黑"/>
          <w:bCs/>
          <w:kern w:val="0"/>
          <w:sz w:val="30"/>
          <w:szCs w:val="30"/>
        </w:rPr>
        <w:t xml:space="preserve">  </w:t>
      </w: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日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424"/>
        <w:gridCol w:w="2467"/>
        <w:gridCol w:w="509"/>
        <w:gridCol w:w="1568"/>
        <w:gridCol w:w="3254"/>
      </w:tblGrid>
      <w:tr w:rsidR="00100441" w:rsidRPr="00556DEB" w:rsidTr="0053723F">
        <w:trPr>
          <w:trHeight w:val="568"/>
        </w:trPr>
        <w:tc>
          <w:tcPr>
            <w:tcW w:w="1417" w:type="dxa"/>
            <w:gridSpan w:val="2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来访单位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来访时间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vAlign w:val="center"/>
          </w:tcPr>
          <w:p w:rsidR="00100441" w:rsidRPr="00F771F7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100441" w:rsidRPr="00556DEB" w:rsidTr="0053723F">
        <w:trPr>
          <w:trHeight w:val="648"/>
        </w:trPr>
        <w:tc>
          <w:tcPr>
            <w:tcW w:w="1417" w:type="dxa"/>
            <w:gridSpan w:val="2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来访</w:t>
            </w:r>
            <w:r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目的</w:t>
            </w:r>
          </w:p>
        </w:tc>
        <w:tc>
          <w:tcPr>
            <w:tcW w:w="7798" w:type="dxa"/>
            <w:gridSpan w:val="4"/>
            <w:vAlign w:val="center"/>
          </w:tcPr>
          <w:p w:rsidR="00100441" w:rsidRPr="0051290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100441" w:rsidRPr="00556DEB" w:rsidTr="0053723F">
        <w:trPr>
          <w:trHeight w:val="468"/>
        </w:trPr>
        <w:tc>
          <w:tcPr>
            <w:tcW w:w="1417" w:type="dxa"/>
            <w:gridSpan w:val="2"/>
            <w:vMerge w:val="restart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来访名单</w:t>
            </w:r>
          </w:p>
        </w:tc>
        <w:tc>
          <w:tcPr>
            <w:tcW w:w="2467" w:type="dxa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5331" w:type="dxa"/>
            <w:gridSpan w:val="3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职务</w:t>
            </w:r>
          </w:p>
        </w:tc>
      </w:tr>
      <w:tr w:rsidR="00100441" w:rsidRPr="00556DEB" w:rsidTr="0053723F">
        <w:trPr>
          <w:trHeight w:val="429"/>
        </w:trPr>
        <w:tc>
          <w:tcPr>
            <w:tcW w:w="1417" w:type="dxa"/>
            <w:gridSpan w:val="2"/>
            <w:vMerge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100441" w:rsidRPr="00A545D4" w:rsidRDefault="00100441" w:rsidP="00EB0E1C">
            <w:pPr>
              <w:widowControl/>
              <w:wordWrap w:val="0"/>
              <w:spacing w:line="440" w:lineRule="exact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vAlign w:val="center"/>
          </w:tcPr>
          <w:p w:rsidR="00100441" w:rsidRPr="00A545D4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100441" w:rsidRPr="00556DEB" w:rsidTr="0053723F">
        <w:trPr>
          <w:trHeight w:val="429"/>
        </w:trPr>
        <w:tc>
          <w:tcPr>
            <w:tcW w:w="1417" w:type="dxa"/>
            <w:gridSpan w:val="2"/>
            <w:vMerge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100441" w:rsidRPr="00A545D4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vAlign w:val="center"/>
          </w:tcPr>
          <w:p w:rsidR="00100441" w:rsidRPr="00A545D4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100441" w:rsidRPr="00556DEB" w:rsidTr="0053723F">
        <w:trPr>
          <w:trHeight w:val="429"/>
        </w:trPr>
        <w:tc>
          <w:tcPr>
            <w:tcW w:w="1417" w:type="dxa"/>
            <w:gridSpan w:val="2"/>
            <w:vMerge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100441" w:rsidRPr="00A545D4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vAlign w:val="center"/>
          </w:tcPr>
          <w:p w:rsidR="00100441" w:rsidRPr="00A545D4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100441" w:rsidRPr="00556DEB" w:rsidTr="0053723F">
        <w:trPr>
          <w:trHeight w:val="429"/>
        </w:trPr>
        <w:tc>
          <w:tcPr>
            <w:tcW w:w="1417" w:type="dxa"/>
            <w:gridSpan w:val="2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接待安排</w:t>
            </w:r>
          </w:p>
        </w:tc>
        <w:tc>
          <w:tcPr>
            <w:tcW w:w="7798" w:type="dxa"/>
            <w:gridSpan w:val="4"/>
            <w:vAlign w:val="center"/>
          </w:tcPr>
          <w:p w:rsidR="00100441" w:rsidRDefault="00100441" w:rsidP="0053723F">
            <w:pPr>
              <w:widowControl/>
              <w:spacing w:line="440" w:lineRule="exact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□用餐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□住宿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□会议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□用车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□礼品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□校外活动</w:t>
            </w:r>
          </w:p>
        </w:tc>
      </w:tr>
      <w:tr w:rsidR="00100441" w:rsidRPr="00556DEB" w:rsidTr="0053723F">
        <w:trPr>
          <w:trHeight w:val="306"/>
        </w:trPr>
        <w:tc>
          <w:tcPr>
            <w:tcW w:w="1417" w:type="dxa"/>
            <w:gridSpan w:val="2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接待部门意见</w:t>
            </w:r>
          </w:p>
        </w:tc>
        <w:tc>
          <w:tcPr>
            <w:tcW w:w="7798" w:type="dxa"/>
            <w:gridSpan w:val="4"/>
            <w:vAlign w:val="center"/>
          </w:tcPr>
          <w:p w:rsidR="00100441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  <w:p w:rsidR="00100441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  <w:p w:rsidR="00100441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  <w:p w:rsidR="00100441" w:rsidRPr="009F7983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  <w:p w:rsidR="00100441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（公章）</w:t>
            </w:r>
          </w:p>
          <w:p w:rsidR="00100441" w:rsidRPr="00B0160E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日期：</w:t>
            </w:r>
          </w:p>
        </w:tc>
      </w:tr>
      <w:tr w:rsidR="00100441" w:rsidRPr="00556DEB" w:rsidTr="0053723F">
        <w:trPr>
          <w:trHeight w:val="1496"/>
        </w:trPr>
        <w:tc>
          <w:tcPr>
            <w:tcW w:w="3884" w:type="dxa"/>
            <w:gridSpan w:val="3"/>
            <w:tcBorders>
              <w:right w:val="single" w:sz="4" w:space="0" w:color="auto"/>
            </w:tcBorders>
          </w:tcPr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外事办</w:t>
            </w:r>
            <w:r w:rsidRPr="00556DEB"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公室意见</w:t>
            </w:r>
          </w:p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5331" w:type="dxa"/>
            <w:gridSpan w:val="3"/>
            <w:tcBorders>
              <w:left w:val="single" w:sz="4" w:space="0" w:color="auto"/>
            </w:tcBorders>
          </w:tcPr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学校分管领导意见</w:t>
            </w:r>
          </w:p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</w:tr>
      <w:tr w:rsidR="00100441" w:rsidRPr="00556DEB" w:rsidTr="0053723F">
        <w:trPr>
          <w:trHeight w:val="306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0441" w:rsidRPr="00556DEB" w:rsidRDefault="00100441" w:rsidP="0053723F">
            <w:pPr>
              <w:widowControl/>
              <w:spacing w:line="540" w:lineRule="exact"/>
              <w:jc w:val="lef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  <w:t xml:space="preserve"> </w:t>
            </w:r>
            <w:r w:rsidRPr="00556DEB"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</w:tcBorders>
            <w:vAlign w:val="center"/>
          </w:tcPr>
          <w:p w:rsidR="00100441" w:rsidRPr="00556DEB" w:rsidRDefault="00100441" w:rsidP="0053723F">
            <w:pPr>
              <w:widowControl/>
              <w:spacing w:line="540" w:lineRule="exact"/>
              <w:jc w:val="lef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  <w:p w:rsidR="00100441" w:rsidRPr="00556DEB" w:rsidRDefault="00100441" w:rsidP="0053723F">
            <w:pPr>
              <w:widowControl/>
              <w:spacing w:line="540" w:lineRule="exact"/>
              <w:jc w:val="lef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</w:tr>
    </w:tbl>
    <w:p w:rsidR="00100441" w:rsidRDefault="00100441" w:rsidP="00EB0E1C">
      <w:pPr>
        <w:rPr>
          <w:rFonts w:ascii="仿宋_GB2312" w:eastAsia="仿宋_GB2312"/>
          <w:sz w:val="24"/>
        </w:rPr>
      </w:pPr>
      <w:r w:rsidRPr="00556DEB">
        <w:rPr>
          <w:rFonts w:ascii="仿宋_GB2312" w:eastAsia="仿宋_GB2312" w:hint="eastAsia"/>
          <w:sz w:val="24"/>
        </w:rPr>
        <w:t>注</w:t>
      </w:r>
      <w:r w:rsidRPr="00556DEB">
        <w:rPr>
          <w:rFonts w:ascii="仿宋_GB2312" w:eastAsia="仿宋_GB2312"/>
          <w:sz w:val="24"/>
        </w:rPr>
        <w:t>:</w:t>
      </w:r>
    </w:p>
    <w:p w:rsidR="00100441" w:rsidRDefault="00100441" w:rsidP="00EB0E1C">
      <w:pPr>
        <w:numPr>
          <w:ilvl w:val="0"/>
          <w:numId w:val="1"/>
        </w:numPr>
        <w:rPr>
          <w:rFonts w:ascii="仿宋_GB2312" w:eastAsia="仿宋_GB2312"/>
          <w:sz w:val="24"/>
        </w:rPr>
      </w:pPr>
      <w:r w:rsidRPr="00556DEB">
        <w:rPr>
          <w:rFonts w:ascii="仿宋_GB2312" w:eastAsia="仿宋_GB2312" w:hint="eastAsia"/>
          <w:sz w:val="24"/>
        </w:rPr>
        <w:t>此表一式</w:t>
      </w:r>
      <w:r>
        <w:rPr>
          <w:rFonts w:ascii="仿宋_GB2312" w:eastAsia="仿宋_GB2312" w:hint="eastAsia"/>
          <w:sz w:val="24"/>
        </w:rPr>
        <w:t>一份</w:t>
      </w:r>
      <w:r w:rsidRPr="00556DEB">
        <w:rPr>
          <w:rFonts w:ascii="仿宋_GB2312" w:eastAsia="仿宋_GB2312" w:hint="eastAsia"/>
          <w:sz w:val="24"/>
        </w:rPr>
        <w:t>由本部门留存，</w:t>
      </w:r>
      <w:r>
        <w:rPr>
          <w:rFonts w:ascii="仿宋_GB2312" w:eastAsia="仿宋_GB2312" w:hint="eastAsia"/>
          <w:sz w:val="24"/>
        </w:rPr>
        <w:t>复印件</w:t>
      </w:r>
      <w:r w:rsidRPr="00556DEB">
        <w:rPr>
          <w:rFonts w:ascii="仿宋_GB2312" w:eastAsia="仿宋_GB2312" w:hint="eastAsia"/>
          <w:sz w:val="24"/>
        </w:rPr>
        <w:t>交</w:t>
      </w:r>
      <w:r>
        <w:rPr>
          <w:rFonts w:ascii="仿宋_GB2312" w:eastAsia="仿宋_GB2312" w:hint="eastAsia"/>
          <w:sz w:val="24"/>
        </w:rPr>
        <w:t>财务处作为报销凭证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；</w:t>
      </w:r>
    </w:p>
    <w:p w:rsidR="00100441" w:rsidRDefault="00100441" w:rsidP="00EB0E1C"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附上来宾或代表团背景情况介绍、日程安排等；</w:t>
      </w:r>
    </w:p>
    <w:p w:rsidR="00100441" w:rsidRPr="00753376" w:rsidRDefault="00100441" w:rsidP="00EB0E1C"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“接待部门”一栏应注明经费开支情况、是否需要校领导接见等；</w:t>
      </w:r>
    </w:p>
    <w:p w:rsidR="00100441" w:rsidRPr="001C14F6" w:rsidRDefault="00100441" w:rsidP="00EB0E1C"/>
    <w:p w:rsidR="00100441" w:rsidRPr="00EB0E1C" w:rsidRDefault="00100441" w:rsidP="00EB0E1C"/>
    <w:sectPr w:rsidR="00100441" w:rsidRPr="00EB0E1C" w:rsidSect="008D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E6D0A"/>
    <w:multiLevelType w:val="hybridMultilevel"/>
    <w:tmpl w:val="7BC82E04"/>
    <w:lvl w:ilvl="0" w:tplc="D0C6B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383F85"/>
    <w:rsid w:val="00034FEA"/>
    <w:rsid w:val="00050D34"/>
    <w:rsid w:val="000805CF"/>
    <w:rsid w:val="00100441"/>
    <w:rsid w:val="001C14F6"/>
    <w:rsid w:val="001E6BE8"/>
    <w:rsid w:val="0022765D"/>
    <w:rsid w:val="002B5543"/>
    <w:rsid w:val="003518A9"/>
    <w:rsid w:val="00365ED0"/>
    <w:rsid w:val="004A5AD4"/>
    <w:rsid w:val="0051290B"/>
    <w:rsid w:val="0053723F"/>
    <w:rsid w:val="00556DEB"/>
    <w:rsid w:val="006263B5"/>
    <w:rsid w:val="006B56B8"/>
    <w:rsid w:val="006C599C"/>
    <w:rsid w:val="006D5006"/>
    <w:rsid w:val="00753376"/>
    <w:rsid w:val="007E6702"/>
    <w:rsid w:val="007E6D84"/>
    <w:rsid w:val="00864423"/>
    <w:rsid w:val="0087581B"/>
    <w:rsid w:val="008A12FF"/>
    <w:rsid w:val="008B4003"/>
    <w:rsid w:val="008D2AC5"/>
    <w:rsid w:val="00931F83"/>
    <w:rsid w:val="009F7983"/>
    <w:rsid w:val="00A122D3"/>
    <w:rsid w:val="00A545D4"/>
    <w:rsid w:val="00B0160E"/>
    <w:rsid w:val="00B90A7C"/>
    <w:rsid w:val="00C42F5C"/>
    <w:rsid w:val="00E16ECD"/>
    <w:rsid w:val="00E56B02"/>
    <w:rsid w:val="00E70227"/>
    <w:rsid w:val="00E766C6"/>
    <w:rsid w:val="00EB0E1C"/>
    <w:rsid w:val="00F771F7"/>
    <w:rsid w:val="07676F3F"/>
    <w:rsid w:val="16DC50BC"/>
    <w:rsid w:val="420154E1"/>
    <w:rsid w:val="55383F85"/>
    <w:rsid w:val="55784E73"/>
    <w:rsid w:val="5CB4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C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05C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ldgxxu</dc:creator>
  <cp:keywords/>
  <dc:description/>
  <cp:lastModifiedBy>CIIR</cp:lastModifiedBy>
  <cp:revision>10</cp:revision>
  <dcterms:created xsi:type="dcterms:W3CDTF">2017-06-15T07:10:00Z</dcterms:created>
  <dcterms:modified xsi:type="dcterms:W3CDTF">2017-06-15T07:57:00Z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