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D6C82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</w:p>
    <w:p w14:paraId="3D8ADB64">
      <w:pPr>
        <w:spacing w:line="440" w:lineRule="exact"/>
        <w:rPr>
          <w:rFonts w:hint="eastAsia" w:ascii="宋体" w:hAnsi="宋体"/>
          <w:szCs w:val="21"/>
        </w:rPr>
      </w:pPr>
    </w:p>
    <w:p w14:paraId="050B3BB5">
      <w:pPr>
        <w:spacing w:line="44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中国劳动关系学院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b/>
          <w:sz w:val="36"/>
          <w:szCs w:val="36"/>
        </w:rPr>
        <w:t>项目验收申请书</w:t>
      </w:r>
    </w:p>
    <w:p w14:paraId="197FB393">
      <w:pPr>
        <w:spacing w:line="440" w:lineRule="exact"/>
        <w:jc w:val="center"/>
        <w:rPr>
          <w:rFonts w:ascii="宋体" w:hAnsi="宋体"/>
          <w:szCs w:val="21"/>
        </w:rPr>
      </w:pP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94"/>
      </w:tblGrid>
      <w:tr w14:paraId="0AAD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9D13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供应商申请意见</w:t>
            </w:r>
          </w:p>
        </w:tc>
        <w:tc>
          <w:tcPr>
            <w:tcW w:w="8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5A1D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中国劳动关系学院：</w:t>
            </w:r>
          </w:p>
          <w:p w14:paraId="686E931F">
            <w:pPr>
              <w:spacing w:line="440" w:lineRule="exact"/>
              <w:ind w:firstLine="56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由我公司成交/中标，并负责供货建设的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项目（项目编号：               ）已完成设备供应、安装、调试、试运行。我公司认为所提供的货物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符合采购需求，与签订的合同内容一致，现申请贵单位在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个工作日内组织验收。我单位对验收结果承担责任。</w:t>
            </w:r>
          </w:p>
          <w:p w14:paraId="17D918C2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</w:t>
            </w:r>
          </w:p>
          <w:p w14:paraId="00ACB792">
            <w:pPr>
              <w:spacing w:line="440" w:lineRule="exact"/>
              <w:ind w:firstLine="3720" w:firstLineChars="15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供应商（盖章）：</w:t>
            </w:r>
          </w:p>
          <w:p w14:paraId="7CDB6FEC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日      期：</w:t>
            </w:r>
          </w:p>
        </w:tc>
      </w:tr>
      <w:tr w14:paraId="1BD7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96A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使用部门意见</w:t>
            </w:r>
          </w:p>
        </w:tc>
        <w:tc>
          <w:tcPr>
            <w:tcW w:w="8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D0EE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初验合格，已备齐验收资料，同意申请校级复验。</w:t>
            </w:r>
          </w:p>
          <w:p w14:paraId="484850A4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</w:p>
          <w:p w14:paraId="1900DF47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（签字盖章）：</w:t>
            </w:r>
          </w:p>
          <w:p w14:paraId="1C6AC97E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日      期：</w:t>
            </w:r>
          </w:p>
        </w:tc>
      </w:tr>
      <w:tr w14:paraId="516F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85D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资产管理处意见</w:t>
            </w:r>
          </w:p>
        </w:tc>
        <w:tc>
          <w:tcPr>
            <w:tcW w:w="8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9C94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 w14:paraId="38626BF2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</w:p>
          <w:p w14:paraId="3314622C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（签字盖章）：</w:t>
            </w:r>
          </w:p>
          <w:p w14:paraId="6F0EE888">
            <w:pPr>
              <w:spacing w:line="440" w:lineRule="exact"/>
              <w:ind w:firstLine="5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日      期：</w:t>
            </w:r>
          </w:p>
        </w:tc>
      </w:tr>
    </w:tbl>
    <w:p w14:paraId="54ED0F08">
      <w:pPr>
        <w:spacing w:line="440" w:lineRule="exac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注：本表由供应商提出申请，使用部门领导签署意见，报资产管理处</w:t>
      </w:r>
    </w:p>
    <w:p w14:paraId="363A71A0">
      <w:pPr>
        <w:spacing w:line="440" w:lineRule="exact"/>
        <w:rPr>
          <w:rFonts w:ascii="仿宋" w:hAnsi="仿宋" w:eastAsia="仿宋"/>
          <w:sz w:val="21"/>
          <w:szCs w:val="21"/>
        </w:rPr>
      </w:pPr>
    </w:p>
    <w:p w14:paraId="309BBDEC">
      <w:pPr>
        <w:ind w:right="1600"/>
        <w:rPr>
          <w:rFonts w:ascii="宋体" w:hAnsi="宋体" w:eastAsia="等线" w:cs="Times New Roman"/>
          <w:b/>
          <w:szCs w:val="21"/>
        </w:rPr>
      </w:pPr>
      <w:r>
        <w:rPr>
          <w:rFonts w:hint="eastAsia" w:ascii="宋体" w:hAnsi="宋体" w:eastAsia="等线" w:cs="Times New Roman"/>
          <w:b/>
          <w:szCs w:val="21"/>
        </w:rPr>
        <w:t>附注：</w:t>
      </w:r>
    </w:p>
    <w:p w14:paraId="03FA6344">
      <w:pPr>
        <w:ind w:right="1600"/>
        <w:rPr>
          <w:rFonts w:ascii="宋体" w:hAnsi="宋体" w:eastAsia="等线" w:cs="Times New Roman"/>
          <w:sz w:val="28"/>
          <w:szCs w:val="28"/>
        </w:rPr>
      </w:pPr>
      <w:r>
        <w:rPr>
          <w:rFonts w:hint="eastAsia" w:ascii="宋体" w:hAnsi="宋体" w:eastAsia="等线" w:cs="Times New Roman"/>
          <w:sz w:val="28"/>
          <w:szCs w:val="28"/>
        </w:rPr>
        <w:t>经费来源：</w:t>
      </w:r>
    </w:p>
    <w:p w14:paraId="5EB6FDBD">
      <w:pPr>
        <w:ind w:right="1600"/>
        <w:rPr>
          <w:rFonts w:ascii="宋体" w:hAnsi="宋体" w:eastAsia="等线" w:cs="Times New Roman"/>
          <w:sz w:val="28"/>
          <w:szCs w:val="28"/>
        </w:rPr>
      </w:pPr>
      <w:r>
        <w:rPr>
          <w:rFonts w:hint="eastAsia" w:ascii="宋体" w:hAnsi="宋体" w:eastAsia="等线" w:cs="Times New Roman"/>
          <w:sz w:val="28"/>
          <w:szCs w:val="28"/>
        </w:rPr>
        <w:t>合同金额：             元</w:t>
      </w:r>
    </w:p>
    <w:p w14:paraId="11B295D5">
      <w:pPr>
        <w:ind w:right="1600"/>
        <w:rPr>
          <w:rFonts w:ascii="宋体" w:hAnsi="宋体" w:eastAsia="等线" w:cs="Times New Roman"/>
          <w:sz w:val="28"/>
          <w:szCs w:val="28"/>
        </w:rPr>
      </w:pPr>
      <w:r>
        <w:rPr>
          <w:rFonts w:hint="eastAsia" w:ascii="宋体" w:hAnsi="宋体" w:eastAsia="等线" w:cs="Times New Roman"/>
          <w:sz w:val="28"/>
          <w:szCs w:val="28"/>
        </w:rPr>
        <w:t>合同编号：</w:t>
      </w:r>
    </w:p>
    <w:p w14:paraId="17CE78FA">
      <w:pPr>
        <w:ind w:right="1600"/>
        <w:rPr>
          <w:rFonts w:ascii="宋体" w:hAnsi="宋体" w:eastAsia="等线" w:cs="Times New Roman"/>
          <w:sz w:val="28"/>
          <w:szCs w:val="28"/>
        </w:rPr>
      </w:pPr>
      <w:r>
        <w:rPr>
          <w:rFonts w:hint="eastAsia" w:ascii="宋体" w:hAnsi="宋体" w:eastAsia="等线" w:cs="Times New Roman"/>
          <w:sz w:val="28"/>
          <w:szCs w:val="28"/>
        </w:rPr>
        <w:t>供货商：</w:t>
      </w:r>
    </w:p>
    <w:p w14:paraId="5A07412A">
      <w:pPr>
        <w:ind w:right="1600"/>
      </w:pPr>
      <w:r>
        <w:rPr>
          <w:rFonts w:hint="eastAsia" w:ascii="宋体" w:hAnsi="宋体" w:eastAsia="等线" w:cs="Times New Roman"/>
          <w:sz w:val="28"/>
          <w:szCs w:val="28"/>
        </w:rPr>
        <w:t>验收联系人及联系方式：</w:t>
      </w:r>
    </w:p>
    <w:p w14:paraId="1906159F">
      <w:pPr>
        <w:spacing w:line="440" w:lineRule="exact"/>
        <w:rPr>
          <w:rFonts w:ascii="仿宋" w:hAnsi="仿宋" w:eastAsia="仿宋"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87F78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44837"/>
    <w:rsid w:val="001B60BE"/>
    <w:rsid w:val="001C41DB"/>
    <w:rsid w:val="0062620E"/>
    <w:rsid w:val="006C4EA3"/>
    <w:rsid w:val="0074429E"/>
    <w:rsid w:val="00817822"/>
    <w:rsid w:val="0A144837"/>
    <w:rsid w:val="135BFAFD"/>
    <w:rsid w:val="322A40E1"/>
    <w:rsid w:val="35FEB076"/>
    <w:rsid w:val="5BF72483"/>
    <w:rsid w:val="6D535020"/>
    <w:rsid w:val="6FFBACE7"/>
    <w:rsid w:val="71FBC92C"/>
    <w:rsid w:val="734F5FDB"/>
    <w:rsid w:val="7AF8F17A"/>
    <w:rsid w:val="BB9D3DB5"/>
    <w:rsid w:val="D7BFBC12"/>
    <w:rsid w:val="EECF9A9E"/>
    <w:rsid w:val="F66B5A16"/>
    <w:rsid w:val="FBBE0469"/>
    <w:rsid w:val="FDA4C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os/C:\Users\adminoffice159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2018-09-06T12:08:00Z</dcterms:created>
  <dc:creator>刘小北</dc:creator>
  <cp:lastModifiedBy>JOE</cp:lastModifiedBy>
  <dcterms:modified xsi:type="dcterms:W3CDTF">2025-10-30T14:44:26Z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1DC0DE7D8AD0D2814996ED689D0207AF_43</vt:lpwstr>
  </property>
</Properties>
</file>